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480FB" w14:textId="77777777" w:rsidR="00227C07" w:rsidRDefault="00227C07" w:rsidP="00227C07">
      <w:pPr>
        <w:pStyle w:val="SEHeader"/>
      </w:pPr>
      <w:r>
        <w:t>Coaching Consultation Form</w:t>
      </w:r>
    </w:p>
    <w:p w14:paraId="75A519A3" w14:textId="77777777" w:rsidR="00227C07" w:rsidRDefault="00227C07" w:rsidP="00227C07"/>
    <w:p w14:paraId="59D5771A" w14:textId="77777777" w:rsidR="00227C07" w:rsidRDefault="00227C07" w:rsidP="00227C07">
      <w:pPr>
        <w:pStyle w:val="SEBodytext"/>
      </w:pPr>
    </w:p>
    <w:p w14:paraId="6D470812" w14:textId="77777777" w:rsidR="00227C07" w:rsidRDefault="00227C07" w:rsidP="00227C07">
      <w:pPr>
        <w:pStyle w:val="SEBodytext"/>
      </w:pPr>
      <w:r>
        <w:t>Dear Parent/Carer/Member,</w:t>
      </w:r>
    </w:p>
    <w:p w14:paraId="590D7C65" w14:textId="77777777" w:rsidR="00D83D7D" w:rsidRDefault="00D83D7D" w:rsidP="00227C07">
      <w:pPr>
        <w:pStyle w:val="SEBodytext"/>
      </w:pPr>
    </w:p>
    <w:p w14:paraId="756A1138" w14:textId="77777777" w:rsidR="00227C07" w:rsidRDefault="00227C07" w:rsidP="00227C07">
      <w:pPr>
        <w:pStyle w:val="SEBodytext"/>
      </w:pPr>
      <w:r>
        <w:t xml:space="preserve">Thank you for joining our club! </w:t>
      </w:r>
    </w:p>
    <w:p w14:paraId="01238C15" w14:textId="77777777" w:rsidR="00D83D7D" w:rsidRDefault="00D83D7D" w:rsidP="00227C07">
      <w:pPr>
        <w:pStyle w:val="SEBodytext"/>
      </w:pPr>
    </w:p>
    <w:p w14:paraId="4BC1A31F" w14:textId="77777777" w:rsidR="00227C07" w:rsidRDefault="00227C07" w:rsidP="00227C07">
      <w:pPr>
        <w:pStyle w:val="SEBodytext"/>
      </w:pPr>
      <w:r>
        <w:t xml:space="preserve">Following feedback from our members, this form has been created to help ensure </w:t>
      </w:r>
      <w:r w:rsidR="00DC5E1A">
        <w:t>you or the person you care for receives the</w:t>
      </w:r>
      <w:r>
        <w:t xml:space="preserve"> best possible aquatics experience. It has been written primarily with consideration for </w:t>
      </w:r>
      <w:r w:rsidR="009A4DB1">
        <w:t>autistic club members</w:t>
      </w:r>
      <w:r>
        <w:t>, however we recognise it may be useful for many other individuals. Please read the questions bel</w:t>
      </w:r>
      <w:r w:rsidR="00DC5E1A">
        <w:t>ow and record any information the club</w:t>
      </w:r>
      <w:r>
        <w:t xml:space="preserve"> need to be aware of. We recommend that this is comp</w:t>
      </w:r>
      <w:r w:rsidR="00D83D7D">
        <w:t>leted in collaboration with the</w:t>
      </w:r>
      <w:r>
        <w:t xml:space="preserve"> Club Welfare Officer to ensure the club fully understands the needs detailed below. Any information you provide will only be shared with your consent. </w:t>
      </w:r>
    </w:p>
    <w:p w14:paraId="5E9BBD85" w14:textId="77777777" w:rsidR="00227C07" w:rsidRDefault="00227C07" w:rsidP="00227C07">
      <w:pPr>
        <w:pStyle w:val="NoSpacing"/>
        <w:rPr>
          <w:b/>
        </w:rPr>
      </w:pPr>
    </w:p>
    <w:p w14:paraId="17C273C8" w14:textId="77777777" w:rsidR="00227C07" w:rsidRPr="00227C07" w:rsidRDefault="00227C07" w:rsidP="00227C07">
      <w:pPr>
        <w:rPr>
          <w:b/>
        </w:rPr>
      </w:pPr>
      <w:r w:rsidRPr="00227C07">
        <w:rPr>
          <w:b/>
        </w:rPr>
        <w:t>Name of Member:</w:t>
      </w:r>
    </w:p>
    <w:p w14:paraId="19E078AE" w14:textId="77777777" w:rsidR="00227C07" w:rsidRPr="00227C07" w:rsidRDefault="00227C07" w:rsidP="00227C07">
      <w:pPr>
        <w:rPr>
          <w:b/>
        </w:rPr>
      </w:pPr>
      <w:r w:rsidRPr="00227C07">
        <w:rPr>
          <w:b/>
        </w:rPr>
        <w:t>Name of Club:</w:t>
      </w:r>
    </w:p>
    <w:p w14:paraId="53826774" w14:textId="77777777" w:rsidR="00227C07" w:rsidRPr="00227C07" w:rsidRDefault="00227C07" w:rsidP="00227C07">
      <w:pPr>
        <w:rPr>
          <w:b/>
        </w:rPr>
      </w:pPr>
      <w:r w:rsidRPr="00227C07">
        <w:rPr>
          <w:b/>
        </w:rPr>
        <w:t>Name of Emergency Contact:</w:t>
      </w:r>
    </w:p>
    <w:p w14:paraId="4CC7A87A" w14:textId="77777777" w:rsidR="00227C07" w:rsidRPr="00227C07" w:rsidRDefault="00227C07" w:rsidP="00227C07">
      <w:pPr>
        <w:rPr>
          <w:b/>
        </w:rPr>
      </w:pPr>
      <w:r w:rsidRPr="00227C07">
        <w:rPr>
          <w:b/>
        </w:rPr>
        <w:t>Emergency Contact Phone Number:</w:t>
      </w:r>
    </w:p>
    <w:p w14:paraId="22973A45" w14:textId="77777777" w:rsidR="00227C07" w:rsidRDefault="00227C07" w:rsidP="00227C07">
      <w:pPr>
        <w:pStyle w:val="NoSpacing"/>
        <w:rPr>
          <w:b/>
        </w:rPr>
      </w:pPr>
    </w:p>
    <w:p w14:paraId="1EA33CC3" w14:textId="77777777" w:rsidR="00227C07" w:rsidRDefault="00227C07" w:rsidP="00227C07">
      <w:pPr>
        <w:pStyle w:val="SEBodytext"/>
      </w:pPr>
      <w:r>
        <w:t>Please provide details of any behaviour/ support plan that is in place for the child/person you care for.</w:t>
      </w:r>
    </w:p>
    <w:p w14:paraId="775EDA8E" w14:textId="77777777" w:rsidR="00227C07" w:rsidRDefault="00227C07" w:rsidP="00227C07">
      <w:pPr>
        <w:pStyle w:val="NoSpacing"/>
      </w:pPr>
    </w:p>
    <w:p w14:paraId="0CF37200" w14:textId="77777777" w:rsidR="00227C07" w:rsidRDefault="00227C07" w:rsidP="00227C07">
      <w:pPr>
        <w:pStyle w:val="NoSpacing"/>
      </w:pPr>
      <w:r w:rsidRPr="0087486D">
        <w:rPr>
          <w:b/>
          <w:noProof/>
          <w:lang w:eastAsia="en-GB"/>
        </w:rPr>
        <mc:AlternateContent>
          <mc:Choice Requires="wps">
            <w:drawing>
              <wp:anchor distT="45720" distB="45720" distL="114300" distR="114300" simplePos="0" relativeHeight="251659264" behindDoc="0" locked="0" layoutInCell="1" allowOverlap="1" wp14:anchorId="75AE1D3E" wp14:editId="33A4BB9A">
                <wp:simplePos x="0" y="0"/>
                <wp:positionH relativeFrom="margin">
                  <wp:align>center</wp:align>
                </wp:positionH>
                <wp:positionV relativeFrom="paragraph">
                  <wp:posOffset>7620</wp:posOffset>
                </wp:positionV>
                <wp:extent cx="4914900" cy="9461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noFill/>
                        <a:ln w="9525">
                          <a:solidFill>
                            <a:schemeClr val="accent2"/>
                          </a:solidFill>
                          <a:miter lim="800000"/>
                          <a:headEnd/>
                          <a:tailEnd/>
                        </a:ln>
                      </wps:spPr>
                      <wps:txbx>
                        <w:txbxContent>
                          <w:p w14:paraId="655A0BCC" w14:textId="77777777" w:rsidR="00227C07" w:rsidRPr="00227C07" w:rsidRDefault="00227C07" w:rsidP="00227C07">
                            <w:pPr>
                              <w:pStyle w:val="SEBodytext"/>
                              <w:rPr>
                                <w:i/>
                              </w:rPr>
                            </w:pPr>
                            <w:r w:rsidRPr="00227C07">
                              <w:rPr>
                                <w:i/>
                              </w:rPr>
                              <w:t>An example may include an Education, Health and Care (EHC) plan that has been completed at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7673A" id="_x0000_t202" coordsize="21600,21600" o:spt="202" path="m,l,21600r21600,l21600,xe">
                <v:stroke joinstyle="miter"/>
                <v:path gradientshapeok="t" o:connecttype="rect"/>
              </v:shapetype>
              <v:shape id="Text Box 2" o:spid="_x0000_s1026" type="#_x0000_t202" style="position:absolute;margin-left:0;margin-top:.6pt;width:387pt;height:7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" filled="f" strokecolor="#2095ae [3205]">
                <v:textbox>
                  <w:txbxContent>
                    <w:p w:rsidR="00227C07" w:rsidRPr="00227C07" w:rsidRDefault="00227C07" w:rsidP="00227C07">
                      <w:pPr>
                        <w:pStyle w:val="SEBodytext"/>
                        <w:rPr>
                          <w:i/>
                        </w:rPr>
                      </w:pPr>
                      <w:r w:rsidRPr="00227C07">
                        <w:rPr>
                          <w:i/>
                        </w:rPr>
                        <w:t>An example may include an Education, Health and Care (EHC) plan that has been completed at school.</w:t>
                      </w:r>
                    </w:p>
                  </w:txbxContent>
                </v:textbox>
                <w10:wrap type="square" anchorx="margin"/>
              </v:shape>
            </w:pict>
          </mc:Fallback>
        </mc:AlternateContent>
      </w:r>
    </w:p>
    <w:p w14:paraId="72691994" w14:textId="77777777" w:rsidR="00227C07" w:rsidRDefault="00227C07" w:rsidP="00227C07">
      <w:pPr>
        <w:pStyle w:val="NoSpacing"/>
      </w:pPr>
    </w:p>
    <w:p w14:paraId="450729B8" w14:textId="77777777" w:rsidR="00227C07" w:rsidRPr="0087486D" w:rsidRDefault="00227C07" w:rsidP="00227C07">
      <w:pPr>
        <w:pStyle w:val="NoSpacing"/>
        <w:rPr>
          <w:b/>
        </w:rPr>
      </w:pPr>
    </w:p>
    <w:p w14:paraId="3ED84180" w14:textId="77777777" w:rsidR="00227C07" w:rsidRDefault="00227C07" w:rsidP="00227C07">
      <w:pPr>
        <w:pStyle w:val="NoSpacing"/>
        <w:rPr>
          <w:b/>
          <w:u w:val="single"/>
        </w:rPr>
      </w:pPr>
    </w:p>
    <w:p w14:paraId="0955942F" w14:textId="77777777" w:rsidR="00227C07" w:rsidRDefault="00227C07" w:rsidP="00227C07">
      <w:pPr>
        <w:pStyle w:val="NoSpacing"/>
        <w:rPr>
          <w:b/>
          <w:u w:val="single"/>
        </w:rPr>
      </w:pPr>
    </w:p>
    <w:p w14:paraId="332289E5" w14:textId="77777777" w:rsidR="00227C07" w:rsidRDefault="00227C07" w:rsidP="00227C07">
      <w:pPr>
        <w:pStyle w:val="NoSpacing"/>
        <w:rPr>
          <w:b/>
          <w:u w:val="single"/>
        </w:rPr>
      </w:pPr>
    </w:p>
    <w:p w14:paraId="4F10E038" w14:textId="77777777" w:rsidR="00227C07" w:rsidRDefault="00227C07" w:rsidP="00227C07">
      <w:pPr>
        <w:pStyle w:val="NoSpacing"/>
        <w:rPr>
          <w:b/>
          <w:u w:val="single"/>
        </w:rPr>
      </w:pPr>
    </w:p>
    <w:p w14:paraId="5576AFDD" w14:textId="77777777" w:rsidR="00227C07" w:rsidRPr="0087486D" w:rsidRDefault="00227C07" w:rsidP="00227C07">
      <w:pPr>
        <w:pStyle w:val="SESubheaderintropara"/>
      </w:pPr>
      <w:r w:rsidRPr="0087486D">
        <w:t xml:space="preserve">Goals </w:t>
      </w:r>
    </w:p>
    <w:p w14:paraId="4545A43A" w14:textId="77777777" w:rsidR="00227C07" w:rsidRDefault="00227C07" w:rsidP="00227C07">
      <w:pPr>
        <w:pStyle w:val="SEBodytext"/>
      </w:pPr>
      <w:r w:rsidRPr="0087486D">
        <w:t xml:space="preserve">What would </w:t>
      </w:r>
      <w:r>
        <w:t>the club member like to achieve within the club?</w:t>
      </w:r>
    </w:p>
    <w:p w14:paraId="1BBA10FA" w14:textId="77777777" w:rsidR="00227C07" w:rsidRDefault="00227C07" w:rsidP="00227C07">
      <w:pPr>
        <w:pStyle w:val="NoSpacing"/>
        <w:rPr>
          <w:i/>
        </w:rPr>
      </w:pPr>
      <w:r w:rsidRPr="0087486D">
        <w:rPr>
          <w:b/>
          <w:noProof/>
          <w:lang w:eastAsia="en-GB"/>
        </w:rPr>
        <mc:AlternateContent>
          <mc:Choice Requires="wps">
            <w:drawing>
              <wp:anchor distT="45720" distB="45720" distL="114300" distR="114300" simplePos="0" relativeHeight="251660288" behindDoc="0" locked="0" layoutInCell="1" allowOverlap="1" wp14:anchorId="51BDC1F6" wp14:editId="77C6CAFD">
                <wp:simplePos x="0" y="0"/>
                <wp:positionH relativeFrom="margin">
                  <wp:align>center</wp:align>
                </wp:positionH>
                <wp:positionV relativeFrom="paragraph">
                  <wp:posOffset>133985</wp:posOffset>
                </wp:positionV>
                <wp:extent cx="4914900" cy="9461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33C982FA" w14:textId="77777777" w:rsidR="00227C07" w:rsidRPr="00227C07" w:rsidRDefault="00227C07" w:rsidP="00227C07">
                            <w:pPr>
                              <w:pStyle w:val="SEBodytext"/>
                              <w:rPr>
                                <w:i/>
                              </w:rPr>
                            </w:pPr>
                            <w:r w:rsidRPr="00227C07">
                              <w:rPr>
                                <w:i/>
                              </w:rPr>
                              <w:t xml:space="preserve">This may be a performance-related goal or something more generic such as getting fitter or making new friends. </w:t>
                            </w:r>
                          </w:p>
                          <w:p w14:paraId="54B28ACF" w14:textId="77777777" w:rsidR="00227C07" w:rsidRDefault="00227C07" w:rsidP="00227C0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9C1A5" id="_x0000_s1027" type="#_x0000_t202" style="position:absolute;margin-left:0;margin-top:10.55pt;width:387pt;height:74.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" strokecolor="#2095ae [3205]">
                <v:textbox>
                  <w:txbxContent>
                    <w:p w:rsidR="00227C07" w:rsidRPr="00227C07" w:rsidRDefault="00227C07" w:rsidP="00227C07">
                      <w:pPr>
                        <w:pStyle w:val="SEBodytext"/>
                        <w:rPr>
                          <w:i/>
                        </w:rPr>
                      </w:pPr>
                      <w:r w:rsidRPr="00227C07">
                        <w:rPr>
                          <w:i/>
                        </w:rPr>
                        <w:t xml:space="preserve">This may be a performance-related goal or something more generic such as getting fitter or making new friends. </w:t>
                      </w:r>
                    </w:p>
                    <w:p w:rsidR="00227C07" w:rsidRDefault="00227C07" w:rsidP="00227C07">
                      <w:pPr>
                        <w:jc w:val="center"/>
                      </w:pPr>
                    </w:p>
                  </w:txbxContent>
                </v:textbox>
                <w10:wrap type="square" anchorx="margin"/>
              </v:shape>
            </w:pict>
          </mc:Fallback>
        </mc:AlternateContent>
      </w:r>
    </w:p>
    <w:p w14:paraId="4C29FA5F" w14:textId="77777777" w:rsidR="00227C07" w:rsidRDefault="00227C07" w:rsidP="00227C07">
      <w:pPr>
        <w:pStyle w:val="NoSpacing"/>
        <w:rPr>
          <w:i/>
        </w:rPr>
      </w:pPr>
    </w:p>
    <w:p w14:paraId="0176E728" w14:textId="77777777" w:rsidR="00227C07" w:rsidRPr="0087486D" w:rsidRDefault="00227C07" w:rsidP="00227C07">
      <w:pPr>
        <w:pStyle w:val="NoSpacing"/>
        <w:rPr>
          <w:b/>
        </w:rPr>
      </w:pPr>
    </w:p>
    <w:p w14:paraId="498E9870" w14:textId="77777777" w:rsidR="00227C07" w:rsidRDefault="00227C07" w:rsidP="00227C07">
      <w:pPr>
        <w:pStyle w:val="NoSpacing"/>
        <w:rPr>
          <w:b/>
        </w:rPr>
      </w:pPr>
    </w:p>
    <w:p w14:paraId="7E7ACF49" w14:textId="77777777" w:rsidR="00227C07" w:rsidRDefault="00227C07" w:rsidP="00227C07">
      <w:pPr>
        <w:pStyle w:val="NoSpacing"/>
        <w:rPr>
          <w:b/>
        </w:rPr>
      </w:pPr>
    </w:p>
    <w:p w14:paraId="486F1D94" w14:textId="77777777" w:rsidR="00227C07" w:rsidRDefault="00227C07" w:rsidP="00227C07">
      <w:pPr>
        <w:pStyle w:val="NoSpacing"/>
        <w:rPr>
          <w:b/>
        </w:rPr>
      </w:pPr>
    </w:p>
    <w:p w14:paraId="69CE8C8E" w14:textId="77777777" w:rsidR="00227C07" w:rsidRDefault="00227C07" w:rsidP="00227C07">
      <w:pPr>
        <w:pStyle w:val="NoSpacing"/>
        <w:rPr>
          <w:b/>
        </w:rPr>
      </w:pPr>
    </w:p>
    <w:p w14:paraId="33F322F7" w14:textId="77777777" w:rsidR="00227C07" w:rsidRDefault="00227C07" w:rsidP="00227C07">
      <w:pPr>
        <w:pStyle w:val="NoSpacing"/>
        <w:rPr>
          <w:b/>
        </w:rPr>
      </w:pPr>
    </w:p>
    <w:p w14:paraId="11912F7B" w14:textId="77777777" w:rsidR="007F37A3" w:rsidRDefault="007F37A3" w:rsidP="00227C07">
      <w:pPr>
        <w:pStyle w:val="SEBodytext"/>
      </w:pPr>
    </w:p>
    <w:p w14:paraId="09D73BAF" w14:textId="77777777" w:rsidR="00227C07" w:rsidRPr="0087486D" w:rsidRDefault="00227C07" w:rsidP="00227C07">
      <w:pPr>
        <w:pStyle w:val="SEBodytext"/>
      </w:pPr>
      <w:r>
        <w:t>How can the club help the member achieve their goal(s)?</w:t>
      </w:r>
    </w:p>
    <w:p w14:paraId="21194C51" w14:textId="77777777" w:rsidR="00227C07" w:rsidRPr="0087486D" w:rsidRDefault="00227C07" w:rsidP="00227C07">
      <w:pPr>
        <w:pStyle w:val="NoSpacing"/>
        <w:rPr>
          <w:b/>
        </w:rPr>
      </w:pPr>
    </w:p>
    <w:p w14:paraId="62918B8D" w14:textId="77777777" w:rsidR="00227C07" w:rsidRDefault="00227C07" w:rsidP="00227C07">
      <w:pPr>
        <w:pStyle w:val="NoSpacing"/>
        <w:rPr>
          <w:b/>
          <w:u w:val="single"/>
        </w:rPr>
      </w:pPr>
      <w:r w:rsidRPr="0087486D">
        <w:rPr>
          <w:b/>
          <w:noProof/>
          <w:lang w:eastAsia="en-GB"/>
        </w:rPr>
        <mc:AlternateContent>
          <mc:Choice Requires="wps">
            <w:drawing>
              <wp:anchor distT="45720" distB="45720" distL="114300" distR="114300" simplePos="0" relativeHeight="251666432" behindDoc="0" locked="0" layoutInCell="1" allowOverlap="1" wp14:anchorId="206636D6" wp14:editId="0C526B04">
                <wp:simplePos x="0" y="0"/>
                <wp:positionH relativeFrom="margin">
                  <wp:align>center</wp:align>
                </wp:positionH>
                <wp:positionV relativeFrom="paragraph">
                  <wp:posOffset>8255</wp:posOffset>
                </wp:positionV>
                <wp:extent cx="4914900" cy="946150"/>
                <wp:effectExtent l="0" t="0" r="19050"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44060459" w14:textId="77777777" w:rsidR="00227C07" w:rsidRPr="007169F7" w:rsidRDefault="00227C07" w:rsidP="00227C07">
                            <w:pPr>
                              <w:pStyle w:val="SEBodytext"/>
                              <w:rPr>
                                <w:i/>
                              </w:rPr>
                            </w:pPr>
                            <w:r w:rsidRPr="007169F7">
                              <w:rPr>
                                <w:i/>
                              </w:rPr>
                              <w:t>This should be agreed depending on the member’s objective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538B8" id="Text Box 8" o:spid="_x0000_s1028" type="#_x0000_t202" style="position:absolute;margin-left:0;margin-top:.65pt;width:387pt;height:74.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" strokecolor="#2095ae [3205]">
                <v:textbox>
                  <w:txbxContent>
                    <w:p w:rsidR="00227C07" w:rsidRPr="007169F7" w:rsidRDefault="00227C07" w:rsidP="00227C07">
                      <w:pPr>
                        <w:pStyle w:val="SEBodytext"/>
                        <w:rPr>
                          <w:i/>
                        </w:rPr>
                      </w:pPr>
                      <w:r w:rsidRPr="007169F7">
                        <w:rPr>
                          <w:i/>
                        </w:rPr>
                        <w:t>This should be agreed depending on the member’s objective above.</w:t>
                      </w:r>
                    </w:p>
                  </w:txbxContent>
                </v:textbox>
                <w10:wrap type="square" anchorx="margin"/>
              </v:shape>
            </w:pict>
          </mc:Fallback>
        </mc:AlternateContent>
      </w:r>
    </w:p>
    <w:p w14:paraId="04A38F0C" w14:textId="77777777" w:rsidR="00227C07" w:rsidRDefault="00227C07" w:rsidP="00227C07">
      <w:pPr>
        <w:pStyle w:val="NoSpacing"/>
        <w:rPr>
          <w:b/>
          <w:u w:val="single"/>
        </w:rPr>
      </w:pPr>
    </w:p>
    <w:p w14:paraId="11B36547" w14:textId="77777777" w:rsidR="00227C07" w:rsidRDefault="00227C07" w:rsidP="00227C07">
      <w:pPr>
        <w:pStyle w:val="NoSpacing"/>
        <w:rPr>
          <w:b/>
          <w:u w:val="single"/>
        </w:rPr>
      </w:pPr>
    </w:p>
    <w:p w14:paraId="2A4104D3" w14:textId="77777777" w:rsidR="00227C07" w:rsidRDefault="00227C07" w:rsidP="00227C07">
      <w:pPr>
        <w:pStyle w:val="NoSpacing"/>
        <w:rPr>
          <w:b/>
          <w:u w:val="single"/>
        </w:rPr>
      </w:pPr>
    </w:p>
    <w:p w14:paraId="1B62D6B1" w14:textId="77777777" w:rsidR="00227C07" w:rsidRDefault="00227C07" w:rsidP="00227C07">
      <w:pPr>
        <w:pStyle w:val="NoSpacing"/>
        <w:rPr>
          <w:b/>
          <w:u w:val="single"/>
        </w:rPr>
      </w:pPr>
    </w:p>
    <w:p w14:paraId="39D2F514" w14:textId="77777777" w:rsidR="00227C07" w:rsidRDefault="00227C07" w:rsidP="001547E0">
      <w:pPr>
        <w:pStyle w:val="SESubheaderintropara"/>
      </w:pPr>
      <w:r>
        <w:lastRenderedPageBreak/>
        <w:t>General Information</w:t>
      </w:r>
    </w:p>
    <w:p w14:paraId="6D10E39E" w14:textId="77777777" w:rsidR="00227C07" w:rsidRPr="001547E0" w:rsidRDefault="00227C07" w:rsidP="001547E0">
      <w:pPr>
        <w:pStyle w:val="SEBodytext"/>
      </w:pPr>
      <w:r w:rsidRPr="001547E0">
        <w:t>Are there are triggers that the club should be aware of?</w:t>
      </w:r>
    </w:p>
    <w:p w14:paraId="3BF91F0E" w14:textId="77777777" w:rsidR="00227C07" w:rsidRDefault="00227C07" w:rsidP="00227C07">
      <w:pPr>
        <w:pStyle w:val="NoSpacing"/>
        <w:rPr>
          <w:b/>
        </w:rPr>
      </w:pPr>
      <w:r w:rsidRPr="0087486D">
        <w:rPr>
          <w:b/>
          <w:noProof/>
          <w:lang w:eastAsia="en-GB"/>
        </w:rPr>
        <mc:AlternateContent>
          <mc:Choice Requires="wps">
            <w:drawing>
              <wp:anchor distT="45720" distB="45720" distL="114300" distR="114300" simplePos="0" relativeHeight="251665408" behindDoc="0" locked="0" layoutInCell="1" allowOverlap="1" wp14:anchorId="50E01F91" wp14:editId="4127D079">
                <wp:simplePos x="0" y="0"/>
                <wp:positionH relativeFrom="margin">
                  <wp:align>center</wp:align>
                </wp:positionH>
                <wp:positionV relativeFrom="paragraph">
                  <wp:posOffset>66040</wp:posOffset>
                </wp:positionV>
                <wp:extent cx="4914900" cy="946150"/>
                <wp:effectExtent l="0" t="0" r="1905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2AC33069" w14:textId="77777777" w:rsidR="00227C07" w:rsidRPr="001547E0" w:rsidRDefault="00227C07" w:rsidP="001547E0">
                            <w:pPr>
                              <w:pStyle w:val="SEBodytext"/>
                              <w:rPr>
                                <w:i/>
                              </w:rPr>
                            </w:pPr>
                            <w:r w:rsidRPr="001547E0">
                              <w:rPr>
                                <w:i/>
                              </w:rPr>
                              <w:t xml:space="preserve">E.g. Sensory differences (light, sound etc.), changes in routine, communication difficulties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5B66" id="Text Box 7" o:spid="_x0000_s1029" type="#_x0000_t202" style="position:absolute;margin-left:0;margin-top:5.2pt;width:387pt;height:74.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" strokecolor="#2095ae [3205]">
                <v:textbox>
                  <w:txbxContent>
                    <w:p w:rsidR="00227C07" w:rsidRPr="001547E0" w:rsidRDefault="00227C07" w:rsidP="001547E0">
                      <w:pPr>
                        <w:pStyle w:val="SEBodytext"/>
                        <w:rPr>
                          <w:i/>
                        </w:rPr>
                      </w:pPr>
                      <w:r w:rsidRPr="001547E0">
                        <w:rPr>
                          <w:i/>
                        </w:rPr>
                        <w:t xml:space="preserve">E.g. Sensory differences (light, sound etc.), changes in routine, communication difficulties etc. </w:t>
                      </w:r>
                    </w:p>
                  </w:txbxContent>
                </v:textbox>
                <w10:wrap type="square" anchorx="margin"/>
              </v:shape>
            </w:pict>
          </mc:Fallback>
        </mc:AlternateContent>
      </w:r>
    </w:p>
    <w:p w14:paraId="5F294343" w14:textId="77777777" w:rsidR="00227C07" w:rsidRPr="0087486D" w:rsidRDefault="00227C07" w:rsidP="00227C07">
      <w:pPr>
        <w:pStyle w:val="NoSpacing"/>
        <w:rPr>
          <w:b/>
        </w:rPr>
      </w:pPr>
      <w:r w:rsidRPr="0087486D">
        <w:rPr>
          <w:b/>
        </w:rPr>
        <w:t xml:space="preserve"> </w:t>
      </w:r>
    </w:p>
    <w:p w14:paraId="4D063FC0" w14:textId="77777777" w:rsidR="00227C07" w:rsidRPr="0087486D" w:rsidRDefault="00227C07" w:rsidP="00227C07">
      <w:pPr>
        <w:pStyle w:val="NoSpacing"/>
        <w:rPr>
          <w:b/>
        </w:rPr>
      </w:pPr>
    </w:p>
    <w:p w14:paraId="03C87D7F" w14:textId="77777777" w:rsidR="00227C07" w:rsidRDefault="00227C07" w:rsidP="00227C07">
      <w:pPr>
        <w:pStyle w:val="NoSpacing"/>
        <w:rPr>
          <w:b/>
          <w:u w:val="single"/>
        </w:rPr>
      </w:pPr>
    </w:p>
    <w:p w14:paraId="3D833552" w14:textId="77777777" w:rsidR="00227C07" w:rsidRDefault="00227C07" w:rsidP="00227C07">
      <w:pPr>
        <w:pStyle w:val="NoSpacing"/>
        <w:rPr>
          <w:b/>
          <w:u w:val="single"/>
        </w:rPr>
      </w:pPr>
    </w:p>
    <w:p w14:paraId="6DA16FDD" w14:textId="77777777" w:rsidR="00227C07" w:rsidRDefault="00227C07" w:rsidP="00227C07">
      <w:pPr>
        <w:pStyle w:val="NoSpacing"/>
        <w:rPr>
          <w:b/>
          <w:u w:val="single"/>
        </w:rPr>
      </w:pPr>
    </w:p>
    <w:p w14:paraId="654D72C2" w14:textId="77777777" w:rsidR="00227C07" w:rsidRDefault="00227C07" w:rsidP="00227C07">
      <w:pPr>
        <w:pStyle w:val="NoSpacing"/>
        <w:rPr>
          <w:b/>
          <w:u w:val="single"/>
        </w:rPr>
      </w:pPr>
    </w:p>
    <w:p w14:paraId="673877E2" w14:textId="77777777" w:rsidR="008D5109" w:rsidRDefault="008D5109" w:rsidP="001547E0">
      <w:pPr>
        <w:pStyle w:val="SEBodytext"/>
      </w:pPr>
    </w:p>
    <w:p w14:paraId="7C5BF928" w14:textId="77777777" w:rsidR="00227C07" w:rsidRDefault="00227C07" w:rsidP="001547E0">
      <w:pPr>
        <w:pStyle w:val="SEBodytext"/>
      </w:pPr>
      <w:r>
        <w:t xml:space="preserve">Does the member </w:t>
      </w:r>
      <w:r w:rsidR="001547E0">
        <w:t xml:space="preserve">have a preferred method of communication? </w:t>
      </w:r>
    </w:p>
    <w:p w14:paraId="6F726E7C" w14:textId="77777777" w:rsidR="00227C07" w:rsidRPr="0002657C" w:rsidRDefault="00227C07" w:rsidP="00227C07">
      <w:pPr>
        <w:pStyle w:val="NoSpacing"/>
        <w:rPr>
          <w:b/>
        </w:rPr>
      </w:pPr>
    </w:p>
    <w:p w14:paraId="14058E19" w14:textId="77777777" w:rsidR="00227C07" w:rsidRDefault="00227C07" w:rsidP="00227C07">
      <w:pPr>
        <w:pStyle w:val="NoSpacing"/>
        <w:rPr>
          <w:b/>
          <w:u w:val="single"/>
        </w:rPr>
      </w:pPr>
      <w:r w:rsidRPr="0087486D">
        <w:rPr>
          <w:b/>
          <w:noProof/>
          <w:lang w:eastAsia="en-GB"/>
        </w:rPr>
        <mc:AlternateContent>
          <mc:Choice Requires="wps">
            <w:drawing>
              <wp:anchor distT="45720" distB="45720" distL="114300" distR="114300" simplePos="0" relativeHeight="251668480" behindDoc="0" locked="0" layoutInCell="1" allowOverlap="1" wp14:anchorId="2F7580C8" wp14:editId="49DA55CB">
                <wp:simplePos x="0" y="0"/>
                <wp:positionH relativeFrom="margin">
                  <wp:align>center</wp:align>
                </wp:positionH>
                <wp:positionV relativeFrom="paragraph">
                  <wp:posOffset>8255</wp:posOffset>
                </wp:positionV>
                <wp:extent cx="4914900" cy="946150"/>
                <wp:effectExtent l="0" t="0" r="19050"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2DE2630F" w14:textId="77777777" w:rsidR="00227C07" w:rsidRPr="001547E0" w:rsidRDefault="00227C07" w:rsidP="001547E0">
                            <w:pPr>
                              <w:pStyle w:val="SEBodytext"/>
                              <w:rPr>
                                <w:i/>
                              </w:rPr>
                            </w:pPr>
                            <w:r w:rsidRPr="001547E0">
                              <w:rPr>
                                <w:i/>
                              </w:rPr>
                              <w:t xml:space="preserve">E.g. Verbal communication, visual demonstration, written instruction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FA62F" id="Text Box 10" o:spid="_x0000_s1030" type="#_x0000_t202" style="position:absolute;margin-left:0;margin-top:.65pt;width:387pt;height:74.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" strokecolor="#2095ae [3205]">
                <v:textbox>
                  <w:txbxContent>
                    <w:p w:rsidR="00227C07" w:rsidRPr="001547E0" w:rsidRDefault="00227C07" w:rsidP="001547E0">
                      <w:pPr>
                        <w:pStyle w:val="SEBodytext"/>
                        <w:rPr>
                          <w:i/>
                        </w:rPr>
                      </w:pPr>
                      <w:r w:rsidRPr="001547E0">
                        <w:rPr>
                          <w:i/>
                        </w:rPr>
                        <w:t xml:space="preserve">E.g. Verbal communication, visual demonstration, written instruction etc. </w:t>
                      </w:r>
                    </w:p>
                  </w:txbxContent>
                </v:textbox>
                <w10:wrap type="square" anchorx="margin"/>
              </v:shape>
            </w:pict>
          </mc:Fallback>
        </mc:AlternateContent>
      </w:r>
    </w:p>
    <w:p w14:paraId="34292315" w14:textId="77777777" w:rsidR="00227C07" w:rsidRDefault="00227C07" w:rsidP="00227C07">
      <w:pPr>
        <w:pStyle w:val="NoSpacing"/>
        <w:rPr>
          <w:b/>
          <w:u w:val="single"/>
        </w:rPr>
      </w:pPr>
    </w:p>
    <w:p w14:paraId="2933B9D7" w14:textId="77777777" w:rsidR="00227C07" w:rsidRDefault="00227C07" w:rsidP="00227C07">
      <w:pPr>
        <w:pStyle w:val="NoSpacing"/>
        <w:rPr>
          <w:b/>
          <w:u w:val="single"/>
        </w:rPr>
      </w:pPr>
    </w:p>
    <w:p w14:paraId="406D4572" w14:textId="77777777" w:rsidR="00227C07" w:rsidRDefault="00227C07" w:rsidP="00227C07">
      <w:pPr>
        <w:pStyle w:val="NoSpacing"/>
        <w:rPr>
          <w:b/>
          <w:u w:val="single"/>
        </w:rPr>
      </w:pPr>
    </w:p>
    <w:p w14:paraId="3B0E062C" w14:textId="77777777" w:rsidR="00227C07" w:rsidRDefault="00227C07" w:rsidP="00227C07">
      <w:pPr>
        <w:pStyle w:val="NoSpacing"/>
        <w:rPr>
          <w:b/>
          <w:u w:val="single"/>
        </w:rPr>
      </w:pPr>
    </w:p>
    <w:p w14:paraId="240FA512" w14:textId="77777777" w:rsidR="00227C07" w:rsidRDefault="00227C07" w:rsidP="00227C07">
      <w:pPr>
        <w:pStyle w:val="NoSpacing"/>
        <w:rPr>
          <w:b/>
          <w:u w:val="single"/>
        </w:rPr>
      </w:pPr>
    </w:p>
    <w:p w14:paraId="073C6A46" w14:textId="77777777" w:rsidR="00227C07" w:rsidRDefault="00227C07" w:rsidP="00227C07">
      <w:pPr>
        <w:pStyle w:val="NoSpacing"/>
        <w:rPr>
          <w:b/>
          <w:u w:val="single"/>
        </w:rPr>
      </w:pPr>
    </w:p>
    <w:p w14:paraId="33C5C4E4" w14:textId="77777777" w:rsidR="007169F7" w:rsidRDefault="007169F7" w:rsidP="001547E0">
      <w:pPr>
        <w:pStyle w:val="SESubheaderintropara"/>
      </w:pPr>
    </w:p>
    <w:p w14:paraId="451F20EA" w14:textId="77777777" w:rsidR="00227C07" w:rsidRDefault="00227C07" w:rsidP="001547E0">
      <w:pPr>
        <w:pStyle w:val="SESubheaderintropara"/>
      </w:pPr>
      <w:r w:rsidRPr="000457E3">
        <w:t>Situational Considerations</w:t>
      </w:r>
    </w:p>
    <w:p w14:paraId="563E92CA" w14:textId="77777777" w:rsidR="001547E0" w:rsidRPr="007169F7" w:rsidRDefault="00227C07" w:rsidP="001547E0">
      <w:pPr>
        <w:pStyle w:val="SEBodytext"/>
      </w:pPr>
      <w:r w:rsidRPr="007169F7">
        <w:t>In all instances please consider the roles/ responsibilities of the club and the parent/carer.</w:t>
      </w:r>
    </w:p>
    <w:p w14:paraId="39922ACC" w14:textId="77777777" w:rsidR="001547E0" w:rsidRPr="001547E0" w:rsidRDefault="001547E0" w:rsidP="001547E0">
      <w:pPr>
        <w:pStyle w:val="SEBodytext"/>
        <w:rPr>
          <w:i/>
        </w:rPr>
      </w:pPr>
    </w:p>
    <w:p w14:paraId="37809EAA" w14:textId="77777777" w:rsidR="00227C07" w:rsidRDefault="00227C07" w:rsidP="001547E0">
      <w:pPr>
        <w:pStyle w:val="SEBodytext"/>
      </w:pPr>
      <w:r>
        <w:t>Changing Rooms</w:t>
      </w:r>
    </w:p>
    <w:p w14:paraId="5C53AF55" w14:textId="77777777" w:rsidR="00227C07" w:rsidRDefault="00227C07" w:rsidP="001547E0">
      <w:pPr>
        <w:pStyle w:val="SEBodytext"/>
      </w:pPr>
    </w:p>
    <w:p w14:paraId="117A25FA" w14:textId="77777777" w:rsidR="00227C07" w:rsidRDefault="001547E0" w:rsidP="001547E0">
      <w:pPr>
        <w:pStyle w:val="SEBodytext"/>
      </w:pPr>
      <w:r w:rsidRPr="0087486D">
        <w:rPr>
          <w:noProof/>
          <w:lang w:eastAsia="en-GB"/>
        </w:rPr>
        <mc:AlternateContent>
          <mc:Choice Requires="wps">
            <w:drawing>
              <wp:anchor distT="45720" distB="45720" distL="114300" distR="114300" simplePos="0" relativeHeight="251664384" behindDoc="0" locked="0" layoutInCell="1" allowOverlap="1" wp14:anchorId="581A1E1E" wp14:editId="7D0248C6">
                <wp:simplePos x="0" y="0"/>
                <wp:positionH relativeFrom="margin">
                  <wp:align>center</wp:align>
                </wp:positionH>
                <wp:positionV relativeFrom="paragraph">
                  <wp:posOffset>6350</wp:posOffset>
                </wp:positionV>
                <wp:extent cx="4914900" cy="946150"/>
                <wp:effectExtent l="0" t="0" r="1905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33CD5C4E" w14:textId="77777777" w:rsidR="00227C07" w:rsidRPr="001547E0" w:rsidRDefault="00227C07" w:rsidP="001547E0">
                            <w:pPr>
                              <w:pStyle w:val="SEBodytext"/>
                              <w:rPr>
                                <w:i/>
                              </w:rPr>
                            </w:pPr>
                            <w:r w:rsidRPr="001547E0">
                              <w:rPr>
                                <w:i/>
                              </w:rPr>
                              <w:t>Is supervision required? If so, ensure process is agreed with parent/carer.</w:t>
                            </w:r>
                            <w:r w:rsidRPr="001547E0">
                              <w:rPr>
                                <w:i/>
                                <w:color w:val="1F497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487E9" id="Text Box 6" o:spid="_x0000_s1031" type="#_x0000_t202" style="position:absolute;margin-left:0;margin-top:.5pt;width:387pt;height:74.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" strokecolor="#2095ae [3205]">
                <v:textbox>
                  <w:txbxContent>
                    <w:p w:rsidR="00227C07" w:rsidRPr="001547E0" w:rsidRDefault="00227C07" w:rsidP="001547E0">
                      <w:pPr>
                        <w:pStyle w:val="SEBodytext"/>
                        <w:rPr>
                          <w:i/>
                        </w:rPr>
                      </w:pPr>
                      <w:r w:rsidRPr="001547E0">
                        <w:rPr>
                          <w:i/>
                        </w:rPr>
                        <w:t>Is supervision required? If so, ensure process is agreed with parent/carer.</w:t>
                      </w:r>
                      <w:r w:rsidRPr="001547E0">
                        <w:rPr>
                          <w:i/>
                          <w:color w:val="1F497D"/>
                        </w:rPr>
                        <w:t xml:space="preserve"> </w:t>
                      </w:r>
                    </w:p>
                  </w:txbxContent>
                </v:textbox>
                <w10:wrap type="square" anchorx="margin"/>
              </v:shape>
            </w:pict>
          </mc:Fallback>
        </mc:AlternateContent>
      </w:r>
    </w:p>
    <w:p w14:paraId="160F8FFC" w14:textId="77777777" w:rsidR="00227C07" w:rsidRDefault="00227C07" w:rsidP="001547E0">
      <w:pPr>
        <w:pStyle w:val="SEBodytext"/>
      </w:pPr>
    </w:p>
    <w:p w14:paraId="6E1377CF" w14:textId="77777777" w:rsidR="00227C07" w:rsidRDefault="00227C07" w:rsidP="001547E0">
      <w:pPr>
        <w:pStyle w:val="SEBodytext"/>
      </w:pPr>
    </w:p>
    <w:p w14:paraId="7BE8220D" w14:textId="77777777" w:rsidR="00227C07" w:rsidRDefault="00227C07" w:rsidP="001547E0">
      <w:pPr>
        <w:pStyle w:val="SEBodytext"/>
      </w:pPr>
      <w:r>
        <w:t>Training</w:t>
      </w:r>
    </w:p>
    <w:p w14:paraId="136F559F" w14:textId="77777777" w:rsidR="00227C07" w:rsidRDefault="00227C07" w:rsidP="001547E0">
      <w:pPr>
        <w:pStyle w:val="SEBodytext"/>
      </w:pPr>
    </w:p>
    <w:p w14:paraId="313462D8" w14:textId="77777777" w:rsidR="00227C07" w:rsidRDefault="001547E0" w:rsidP="001547E0">
      <w:pPr>
        <w:pStyle w:val="SEBodytext"/>
      </w:pPr>
      <w:r w:rsidRPr="0087486D">
        <w:rPr>
          <w:noProof/>
          <w:lang w:eastAsia="en-GB"/>
        </w:rPr>
        <mc:AlternateContent>
          <mc:Choice Requires="wps">
            <w:drawing>
              <wp:anchor distT="45720" distB="45720" distL="114300" distR="114300" simplePos="0" relativeHeight="251662336" behindDoc="0" locked="0" layoutInCell="1" allowOverlap="1" wp14:anchorId="5BAED900" wp14:editId="5DC7C59E">
                <wp:simplePos x="0" y="0"/>
                <wp:positionH relativeFrom="margin">
                  <wp:posOffset>358775</wp:posOffset>
                </wp:positionH>
                <wp:positionV relativeFrom="paragraph">
                  <wp:posOffset>5715</wp:posOffset>
                </wp:positionV>
                <wp:extent cx="4914900" cy="9461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053B472B" w14:textId="77777777" w:rsidR="00227C07" w:rsidRPr="001547E0" w:rsidRDefault="00227C07" w:rsidP="001547E0">
                            <w:pPr>
                              <w:pStyle w:val="SEBodytext"/>
                              <w:rPr>
                                <w:i/>
                              </w:rPr>
                            </w:pPr>
                            <w:r w:rsidRPr="001547E0">
                              <w:rPr>
                                <w:i/>
                              </w:rPr>
                              <w:t>Does the club need to be aware of any factors that may affect training? What behaviours will be considered acceptable/ unacceptable?</w:t>
                            </w:r>
                          </w:p>
                          <w:p w14:paraId="4E25FB69" w14:textId="77777777" w:rsidR="00227C07" w:rsidRDefault="00227C07" w:rsidP="00227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E8D4D" id="_x0000_s1032" type="#_x0000_t202" style="position:absolute;margin-left:28.25pt;margin-top:.45pt;width:387pt;height:7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" strokecolor="#2095ae [3205]">
                <v:textbox>
                  <w:txbxContent>
                    <w:p w:rsidR="00227C07" w:rsidRPr="001547E0" w:rsidRDefault="00227C07" w:rsidP="001547E0">
                      <w:pPr>
                        <w:pStyle w:val="SEBodytext"/>
                        <w:rPr>
                          <w:i/>
                        </w:rPr>
                      </w:pPr>
                      <w:r w:rsidRPr="001547E0">
                        <w:rPr>
                          <w:i/>
                        </w:rPr>
                        <w:t>Does the club need to be aware of any factors that may affect training? What behaviours will be considered acceptable/ unacceptable?</w:t>
                      </w:r>
                    </w:p>
                    <w:p w:rsidR="00227C07" w:rsidRDefault="00227C07" w:rsidP="00227C07"/>
                  </w:txbxContent>
                </v:textbox>
                <w10:wrap type="square" anchorx="margin"/>
              </v:shape>
            </w:pict>
          </mc:Fallback>
        </mc:AlternateContent>
      </w:r>
    </w:p>
    <w:p w14:paraId="41C0C725" w14:textId="77777777" w:rsidR="00227C07" w:rsidRDefault="00227C07" w:rsidP="001547E0">
      <w:pPr>
        <w:pStyle w:val="SEBodytext"/>
      </w:pPr>
    </w:p>
    <w:p w14:paraId="1BA4A5A5" w14:textId="77777777" w:rsidR="00227C07" w:rsidRDefault="00227C07" w:rsidP="001547E0">
      <w:pPr>
        <w:pStyle w:val="SEBodytext"/>
      </w:pPr>
    </w:p>
    <w:p w14:paraId="16735E32" w14:textId="77777777" w:rsidR="00227C07" w:rsidRDefault="00227C07" w:rsidP="001547E0">
      <w:pPr>
        <w:pStyle w:val="SEBodytext"/>
      </w:pPr>
    </w:p>
    <w:p w14:paraId="62F160EE" w14:textId="77777777" w:rsidR="00227C07" w:rsidRPr="007B6375" w:rsidRDefault="00227C07" w:rsidP="001547E0">
      <w:pPr>
        <w:pStyle w:val="SEBodytext"/>
      </w:pPr>
    </w:p>
    <w:p w14:paraId="61207036" w14:textId="77777777" w:rsidR="001547E0" w:rsidRDefault="001547E0" w:rsidP="001547E0">
      <w:pPr>
        <w:pStyle w:val="SEBodytext"/>
      </w:pPr>
    </w:p>
    <w:p w14:paraId="347DBB15" w14:textId="77777777" w:rsidR="001547E0" w:rsidRDefault="001547E0" w:rsidP="001547E0">
      <w:pPr>
        <w:pStyle w:val="SEBodytext"/>
      </w:pPr>
    </w:p>
    <w:p w14:paraId="567EEAF2" w14:textId="77777777" w:rsidR="00227C07" w:rsidRPr="000457E3" w:rsidRDefault="00227C07" w:rsidP="001547E0">
      <w:pPr>
        <w:pStyle w:val="SEBodytext"/>
      </w:pPr>
      <w:r w:rsidRPr="000457E3">
        <w:t xml:space="preserve">Competition </w:t>
      </w:r>
    </w:p>
    <w:p w14:paraId="5E082958" w14:textId="77777777" w:rsidR="00227C07" w:rsidRDefault="00227C07" w:rsidP="001547E0">
      <w:pPr>
        <w:pStyle w:val="SEBodytext"/>
      </w:pPr>
    </w:p>
    <w:p w14:paraId="7A26F03A" w14:textId="77777777" w:rsidR="00227C07" w:rsidRDefault="007169F7" w:rsidP="001547E0">
      <w:pPr>
        <w:pStyle w:val="SEBodytext"/>
      </w:pPr>
      <w:r w:rsidRPr="0087486D">
        <w:rPr>
          <w:noProof/>
          <w:lang w:eastAsia="en-GB"/>
        </w:rPr>
        <mc:AlternateContent>
          <mc:Choice Requires="wps">
            <w:drawing>
              <wp:anchor distT="45720" distB="45720" distL="114300" distR="114300" simplePos="0" relativeHeight="251663360" behindDoc="0" locked="0" layoutInCell="1" allowOverlap="1" wp14:anchorId="53F51876" wp14:editId="7CB84D71">
                <wp:simplePos x="0" y="0"/>
                <wp:positionH relativeFrom="margin">
                  <wp:posOffset>358775</wp:posOffset>
                </wp:positionH>
                <wp:positionV relativeFrom="paragraph">
                  <wp:posOffset>5715</wp:posOffset>
                </wp:positionV>
                <wp:extent cx="4914900" cy="946150"/>
                <wp:effectExtent l="0" t="0" r="1905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5F0FFAFE" w14:textId="77777777" w:rsidR="00227C07" w:rsidRPr="001547E0" w:rsidRDefault="00227C07" w:rsidP="001547E0">
                            <w:pPr>
                              <w:pStyle w:val="SEBodytext"/>
                              <w:rPr>
                                <w:i/>
                              </w:rPr>
                            </w:pPr>
                            <w:r w:rsidRPr="001547E0">
                              <w:rPr>
                                <w:i/>
                              </w:rPr>
                              <w:t>What support does the swimmer need on the day? Where will the parent/carer be? Are there any reasonable adjustments that need to be requested? (quiet room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3C91" id="Text Box 5" o:spid="_x0000_s1033" type="#_x0000_t202" style="position:absolute;margin-left:28.25pt;margin-top:.45pt;width:387pt;height:7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" strokecolor="#2095ae [3205]">
                <v:textbox>
                  <w:txbxContent>
                    <w:p w:rsidR="00227C07" w:rsidRPr="001547E0" w:rsidRDefault="00227C07" w:rsidP="001547E0">
                      <w:pPr>
                        <w:pStyle w:val="SEBodytext"/>
                        <w:rPr>
                          <w:i/>
                        </w:rPr>
                      </w:pPr>
                      <w:r w:rsidRPr="001547E0">
                        <w:rPr>
                          <w:i/>
                        </w:rPr>
                        <w:t>What support does the swimmer need on the day? Where will the parent/carer be? Are there any reasonable adjustments that need to be requested? (quiet room etc.)</w:t>
                      </w:r>
                    </w:p>
                  </w:txbxContent>
                </v:textbox>
                <w10:wrap type="square" anchorx="margin"/>
              </v:shape>
            </w:pict>
          </mc:Fallback>
        </mc:AlternateContent>
      </w:r>
    </w:p>
    <w:p w14:paraId="42DAEA6A" w14:textId="77777777" w:rsidR="00227C07" w:rsidRDefault="00227C07" w:rsidP="00227C07">
      <w:pPr>
        <w:rPr>
          <w:b/>
        </w:rPr>
      </w:pPr>
    </w:p>
    <w:p w14:paraId="635FBC66" w14:textId="77777777" w:rsidR="00227C07" w:rsidRDefault="00227C07" w:rsidP="00227C07">
      <w:pPr>
        <w:rPr>
          <w:b/>
        </w:rPr>
      </w:pPr>
    </w:p>
    <w:p w14:paraId="6ACB715D" w14:textId="77777777" w:rsidR="00227C07" w:rsidRDefault="00227C07" w:rsidP="00227C07">
      <w:pPr>
        <w:pStyle w:val="NoSpacing"/>
      </w:pPr>
    </w:p>
    <w:p w14:paraId="19C8F499" w14:textId="77777777" w:rsidR="00227C07" w:rsidRDefault="00227C07" w:rsidP="00227C07">
      <w:pPr>
        <w:pStyle w:val="NoSpacing"/>
        <w:rPr>
          <w:b/>
        </w:rPr>
      </w:pPr>
    </w:p>
    <w:p w14:paraId="4D5C5624" w14:textId="77777777" w:rsidR="00227C07" w:rsidRDefault="00227C07" w:rsidP="00227C07">
      <w:pPr>
        <w:pStyle w:val="NoSpacing"/>
        <w:rPr>
          <w:b/>
        </w:rPr>
      </w:pPr>
    </w:p>
    <w:p w14:paraId="6A6184A2" w14:textId="77777777" w:rsidR="00227C07" w:rsidRDefault="00227C07" w:rsidP="00227C07">
      <w:pPr>
        <w:pStyle w:val="NoSpacing"/>
        <w:rPr>
          <w:b/>
        </w:rPr>
      </w:pPr>
    </w:p>
    <w:p w14:paraId="3A2A27B9" w14:textId="77777777" w:rsidR="00227C07" w:rsidRDefault="00227C07" w:rsidP="001547E0">
      <w:pPr>
        <w:pStyle w:val="SEBodytext"/>
      </w:pPr>
    </w:p>
    <w:p w14:paraId="7E42BB1F" w14:textId="77777777" w:rsidR="001547E0" w:rsidRDefault="001547E0" w:rsidP="001547E0">
      <w:pPr>
        <w:pStyle w:val="SEBodytext"/>
      </w:pPr>
    </w:p>
    <w:p w14:paraId="61118913" w14:textId="77777777" w:rsidR="00D83D7D" w:rsidRDefault="00D83D7D" w:rsidP="001547E0">
      <w:pPr>
        <w:pStyle w:val="SESubheaderintropara"/>
      </w:pPr>
    </w:p>
    <w:p w14:paraId="78C47EA2" w14:textId="77777777" w:rsidR="00227C07" w:rsidRPr="001A5D25" w:rsidRDefault="001A5D25" w:rsidP="001A5D25">
      <w:pPr>
        <w:pStyle w:val="SESubheaderintropara"/>
      </w:pPr>
      <w:r>
        <w:br w:type="page"/>
      </w:r>
      <w:r w:rsidR="00227C07">
        <w:lastRenderedPageBreak/>
        <w:t>Emergencies or ‘Meltdowns’</w:t>
      </w:r>
    </w:p>
    <w:p w14:paraId="253AF9CD" w14:textId="77777777" w:rsidR="00227C07" w:rsidRPr="001465B6" w:rsidRDefault="00227C07" w:rsidP="001547E0">
      <w:pPr>
        <w:pStyle w:val="SEBodytext"/>
      </w:pPr>
      <w:r>
        <w:t xml:space="preserve">According to the National Autistic Society, a ‘meltdown’ can be described as an intense response to an overwhelming situation. The participant will become completely overwhelmed and temporarily loses control of their behaviour, this may be expressed verbally, physically or both. </w:t>
      </w:r>
    </w:p>
    <w:p w14:paraId="628DE525" w14:textId="77777777" w:rsidR="00227C07" w:rsidRDefault="00227C07" w:rsidP="00227C07">
      <w:pPr>
        <w:rPr>
          <w:b/>
        </w:rPr>
      </w:pPr>
      <w:r w:rsidRPr="0087486D">
        <w:rPr>
          <w:b/>
          <w:noProof/>
          <w:lang w:eastAsia="en-GB"/>
        </w:rPr>
        <mc:AlternateContent>
          <mc:Choice Requires="wps">
            <w:drawing>
              <wp:anchor distT="45720" distB="45720" distL="114300" distR="114300" simplePos="0" relativeHeight="251661312" behindDoc="0" locked="0" layoutInCell="1" allowOverlap="1" wp14:anchorId="457FDB71" wp14:editId="55124D66">
                <wp:simplePos x="0" y="0"/>
                <wp:positionH relativeFrom="margin">
                  <wp:posOffset>627380</wp:posOffset>
                </wp:positionH>
                <wp:positionV relativeFrom="paragraph">
                  <wp:posOffset>166370</wp:posOffset>
                </wp:positionV>
                <wp:extent cx="4914900" cy="946150"/>
                <wp:effectExtent l="0" t="0" r="19050"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01666AD5" w14:textId="77777777" w:rsidR="00227C07" w:rsidRPr="007169F7" w:rsidRDefault="00227C07" w:rsidP="007169F7">
                            <w:pPr>
                              <w:pStyle w:val="SEBodytext"/>
                              <w:rPr>
                                <w:i/>
                              </w:rPr>
                            </w:pPr>
                            <w:r w:rsidRPr="007169F7">
                              <w:rPr>
                                <w:i/>
                              </w:rPr>
                              <w:t>Are there any specific triggers that are likely to cause a meltdown? What responsibilities do the club/parent/carer have in this situation?</w:t>
                            </w:r>
                          </w:p>
                          <w:p w14:paraId="511D0F06" w14:textId="77777777" w:rsidR="00227C07" w:rsidRDefault="00227C07" w:rsidP="00227C07">
                            <w:pPr>
                              <w:pStyle w:val="NoSpacing"/>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89BB6" id="Text Box 9" o:spid="_x0000_s1034" type="#_x0000_t202" style="position:absolute;margin-left:49.4pt;margin-top:13.1pt;width:387pt;height:7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" strokecolor="#2095ae [3205]">
                <v:textbox>
                  <w:txbxContent>
                    <w:p w:rsidR="00227C07" w:rsidRPr="007169F7" w:rsidRDefault="00227C07" w:rsidP="007169F7">
                      <w:pPr>
                        <w:pStyle w:val="SEBodytext"/>
                        <w:rPr>
                          <w:i/>
                        </w:rPr>
                      </w:pPr>
                      <w:r w:rsidRPr="007169F7">
                        <w:rPr>
                          <w:i/>
                        </w:rPr>
                        <w:t>Are there any specific triggers that are likely to cause a meltdown? What responsibilities do the club/parent/carer have in this situation?</w:t>
                      </w:r>
                    </w:p>
                    <w:p w:rsidR="00227C07" w:rsidRDefault="00227C07" w:rsidP="00227C07">
                      <w:pPr>
                        <w:pStyle w:val="NoSpacing"/>
                        <w:jc w:val="both"/>
                      </w:pPr>
                    </w:p>
                  </w:txbxContent>
                </v:textbox>
                <w10:wrap type="square" anchorx="margin"/>
              </v:shape>
            </w:pict>
          </mc:Fallback>
        </mc:AlternateContent>
      </w:r>
    </w:p>
    <w:p w14:paraId="789C94B4" w14:textId="77777777" w:rsidR="00227C07" w:rsidRDefault="00227C07" w:rsidP="00227C07">
      <w:pPr>
        <w:rPr>
          <w:b/>
          <w:bCs/>
          <w:color w:val="1F497D"/>
        </w:rPr>
      </w:pPr>
    </w:p>
    <w:p w14:paraId="2A01BC8C" w14:textId="77777777" w:rsidR="00227C07" w:rsidRDefault="00227C07" w:rsidP="00227C07">
      <w:pPr>
        <w:rPr>
          <w:b/>
        </w:rPr>
      </w:pPr>
    </w:p>
    <w:p w14:paraId="1FAB03C7" w14:textId="77777777" w:rsidR="00227C07" w:rsidRDefault="00227C07" w:rsidP="00227C07">
      <w:pPr>
        <w:rPr>
          <w:b/>
        </w:rPr>
      </w:pPr>
    </w:p>
    <w:p w14:paraId="7EBCB69E" w14:textId="77777777" w:rsidR="00227C07" w:rsidRDefault="00227C07" w:rsidP="00227C07">
      <w:pPr>
        <w:pStyle w:val="NoSpacing"/>
      </w:pPr>
    </w:p>
    <w:p w14:paraId="28B6B69F" w14:textId="77777777" w:rsidR="00227C07" w:rsidRDefault="00227C07" w:rsidP="00227C07">
      <w:pPr>
        <w:pStyle w:val="NoSpacing"/>
        <w:rPr>
          <w:b/>
          <w:u w:val="single"/>
        </w:rPr>
      </w:pPr>
    </w:p>
    <w:p w14:paraId="0488C8E8" w14:textId="77777777" w:rsidR="007169F7" w:rsidRDefault="007169F7" w:rsidP="00227C07">
      <w:pPr>
        <w:pStyle w:val="NoSpacing"/>
        <w:rPr>
          <w:b/>
          <w:u w:val="single"/>
        </w:rPr>
      </w:pPr>
    </w:p>
    <w:p w14:paraId="0E902947" w14:textId="77777777" w:rsidR="007169F7" w:rsidRDefault="007169F7" w:rsidP="00227C07">
      <w:pPr>
        <w:pStyle w:val="NoSpacing"/>
        <w:rPr>
          <w:b/>
          <w:u w:val="single"/>
        </w:rPr>
      </w:pPr>
    </w:p>
    <w:p w14:paraId="4B8C36B9" w14:textId="77777777" w:rsidR="00227C07" w:rsidRDefault="00227C07" w:rsidP="007169F7">
      <w:pPr>
        <w:pStyle w:val="SESubheaderintropara"/>
      </w:pPr>
      <w:r>
        <w:t>Additional Information</w:t>
      </w:r>
    </w:p>
    <w:p w14:paraId="5D1C3E4F" w14:textId="77777777" w:rsidR="00227C07" w:rsidRPr="00D32105" w:rsidRDefault="00227C07" w:rsidP="007169F7">
      <w:pPr>
        <w:pStyle w:val="SEBodytext"/>
      </w:pPr>
      <w:r>
        <w:t xml:space="preserve">Please include any relevant information that may not have been covered in the sections above. </w:t>
      </w:r>
    </w:p>
    <w:p w14:paraId="1F8F3425" w14:textId="77777777" w:rsidR="00227C07" w:rsidRDefault="00227C07" w:rsidP="00227C07">
      <w:pPr>
        <w:pStyle w:val="NoSpacing"/>
        <w:rPr>
          <w:b/>
          <w:u w:val="single"/>
        </w:rPr>
      </w:pPr>
      <w:r w:rsidRPr="0087486D">
        <w:rPr>
          <w:b/>
          <w:noProof/>
          <w:lang w:eastAsia="en-GB"/>
        </w:rPr>
        <mc:AlternateContent>
          <mc:Choice Requires="wps">
            <w:drawing>
              <wp:anchor distT="45720" distB="45720" distL="114300" distR="114300" simplePos="0" relativeHeight="251667456" behindDoc="0" locked="0" layoutInCell="1" allowOverlap="1" wp14:anchorId="3A30299B" wp14:editId="64B8FA32">
                <wp:simplePos x="0" y="0"/>
                <wp:positionH relativeFrom="margin">
                  <wp:posOffset>625475</wp:posOffset>
                </wp:positionH>
                <wp:positionV relativeFrom="paragraph">
                  <wp:posOffset>95885</wp:posOffset>
                </wp:positionV>
                <wp:extent cx="4914900" cy="946150"/>
                <wp:effectExtent l="0" t="0" r="1905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14:paraId="4F55D4AC" w14:textId="77777777" w:rsidR="00227C07" w:rsidRDefault="00227C07" w:rsidP="00227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02691" id="Text Box 11" o:spid="_x0000_s1035" type="#_x0000_t202" style="position:absolute;margin-left:49.25pt;margin-top:7.55pt;width:387pt;height:7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" strokecolor="#2095ae [3205]">
                <v:textbox>
                  <w:txbxContent>
                    <w:p w:rsidR="00227C07" w:rsidRDefault="00227C07" w:rsidP="00227C07"/>
                  </w:txbxContent>
                </v:textbox>
                <w10:wrap type="square" anchorx="margin"/>
              </v:shape>
            </w:pict>
          </mc:Fallback>
        </mc:AlternateContent>
      </w:r>
    </w:p>
    <w:p w14:paraId="53D021F1" w14:textId="77777777" w:rsidR="00227C07" w:rsidRDefault="00227C07" w:rsidP="00227C07">
      <w:pPr>
        <w:pStyle w:val="NoSpacing"/>
        <w:rPr>
          <w:b/>
          <w:u w:val="single"/>
        </w:rPr>
      </w:pPr>
    </w:p>
    <w:p w14:paraId="72B304B9" w14:textId="77777777" w:rsidR="00227C07" w:rsidRDefault="00227C07" w:rsidP="00227C07">
      <w:pPr>
        <w:pStyle w:val="NoSpacing"/>
        <w:rPr>
          <w:b/>
          <w:u w:val="single"/>
        </w:rPr>
      </w:pPr>
    </w:p>
    <w:p w14:paraId="58C915CE" w14:textId="77777777" w:rsidR="00227C07" w:rsidRPr="001465B6" w:rsidRDefault="00227C07" w:rsidP="00227C07">
      <w:pPr>
        <w:pStyle w:val="NoSpacing"/>
        <w:rPr>
          <w:b/>
          <w:u w:val="single"/>
        </w:rPr>
      </w:pPr>
    </w:p>
    <w:p w14:paraId="35566F8E" w14:textId="77777777" w:rsidR="00227C07" w:rsidRDefault="00227C07" w:rsidP="00227C07">
      <w:pPr>
        <w:pStyle w:val="NoSpacing"/>
      </w:pPr>
    </w:p>
    <w:p w14:paraId="50026DC1" w14:textId="77777777" w:rsidR="00227C07" w:rsidRDefault="00227C07" w:rsidP="00227C07">
      <w:pPr>
        <w:pStyle w:val="NoSpacing"/>
      </w:pPr>
    </w:p>
    <w:p w14:paraId="083976C9" w14:textId="77777777" w:rsidR="00227C07" w:rsidRDefault="00227C07" w:rsidP="00227C07">
      <w:pPr>
        <w:pStyle w:val="NoSpacing"/>
      </w:pPr>
    </w:p>
    <w:p w14:paraId="1F8E9F30" w14:textId="77777777" w:rsidR="00227C07" w:rsidRDefault="00227C07" w:rsidP="00227C07">
      <w:pPr>
        <w:pStyle w:val="NoSpacing"/>
      </w:pPr>
    </w:p>
    <w:p w14:paraId="3D7DC7AF" w14:textId="77777777" w:rsidR="007169F7" w:rsidRDefault="007169F7" w:rsidP="00227C07">
      <w:pPr>
        <w:pStyle w:val="NoSpacing"/>
        <w:rPr>
          <w:b/>
        </w:rPr>
      </w:pPr>
    </w:p>
    <w:p w14:paraId="1D6256D9" w14:textId="77777777" w:rsidR="00227C07" w:rsidRPr="007169F7" w:rsidRDefault="00227C07" w:rsidP="007169F7">
      <w:pPr>
        <w:rPr>
          <w:b/>
        </w:rPr>
      </w:pPr>
      <w:r w:rsidRPr="007169F7">
        <w:rPr>
          <w:b/>
        </w:rPr>
        <w:t>Name of Club Welfare Officer:</w:t>
      </w:r>
    </w:p>
    <w:p w14:paraId="60AA873D" w14:textId="77777777" w:rsidR="00227C07" w:rsidRPr="007169F7" w:rsidRDefault="00227C07" w:rsidP="007169F7">
      <w:pPr>
        <w:rPr>
          <w:b/>
        </w:rPr>
      </w:pPr>
      <w:r w:rsidRPr="007169F7">
        <w:rPr>
          <w:b/>
        </w:rPr>
        <w:t>Signed by Club Welfare Officer:</w:t>
      </w:r>
    </w:p>
    <w:p w14:paraId="09132926" w14:textId="77777777" w:rsidR="00227C07" w:rsidRPr="007169F7" w:rsidRDefault="00227C07" w:rsidP="007169F7">
      <w:pPr>
        <w:rPr>
          <w:b/>
        </w:rPr>
      </w:pPr>
    </w:p>
    <w:p w14:paraId="3F1E3F31" w14:textId="77777777" w:rsidR="00227C07" w:rsidRPr="007169F7" w:rsidRDefault="00227C07" w:rsidP="007169F7">
      <w:pPr>
        <w:rPr>
          <w:b/>
        </w:rPr>
      </w:pPr>
      <w:r w:rsidRPr="007169F7">
        <w:rPr>
          <w:b/>
        </w:rPr>
        <w:t>Name of parent/carer:</w:t>
      </w:r>
    </w:p>
    <w:p w14:paraId="066B10F9" w14:textId="77777777" w:rsidR="00227C07" w:rsidRPr="007169F7" w:rsidRDefault="00227C07" w:rsidP="007169F7">
      <w:pPr>
        <w:rPr>
          <w:b/>
        </w:rPr>
      </w:pPr>
      <w:r w:rsidRPr="007169F7">
        <w:rPr>
          <w:b/>
        </w:rPr>
        <w:t>Signed by parent/ carer:</w:t>
      </w:r>
    </w:p>
    <w:p w14:paraId="5476CF96" w14:textId="77777777" w:rsidR="00227C07" w:rsidRPr="007169F7" w:rsidRDefault="00227C07" w:rsidP="007169F7">
      <w:pPr>
        <w:rPr>
          <w:b/>
        </w:rPr>
      </w:pPr>
    </w:p>
    <w:p w14:paraId="6D0690FF" w14:textId="77777777" w:rsidR="00227C07" w:rsidRDefault="00227C07" w:rsidP="007169F7">
      <w:pPr>
        <w:rPr>
          <w:b/>
        </w:rPr>
      </w:pPr>
      <w:r w:rsidRPr="007169F7">
        <w:rPr>
          <w:b/>
        </w:rPr>
        <w:t>Date:</w:t>
      </w:r>
    </w:p>
    <w:p w14:paraId="2FF568DE" w14:textId="77777777" w:rsidR="007169F7" w:rsidRDefault="007169F7" w:rsidP="007169F7">
      <w:pPr>
        <w:rPr>
          <w:b/>
        </w:rPr>
      </w:pPr>
    </w:p>
    <w:p w14:paraId="74C4EB94" w14:textId="77777777" w:rsidR="007169F7" w:rsidRDefault="007169F7" w:rsidP="007169F7">
      <w:pPr>
        <w:rPr>
          <w:b/>
        </w:rPr>
      </w:pPr>
      <w:r>
        <w:rPr>
          <w:b/>
        </w:rPr>
        <w:t xml:space="preserve">Agreed Date of Review: </w:t>
      </w:r>
    </w:p>
    <w:p w14:paraId="418E924A" w14:textId="77777777" w:rsidR="007169F7" w:rsidRDefault="007169F7" w:rsidP="007169F7">
      <w:pPr>
        <w:rPr>
          <w:b/>
        </w:rPr>
      </w:pPr>
    </w:p>
    <w:p w14:paraId="158EEEBC" w14:textId="77777777" w:rsidR="00DC5E1A" w:rsidRDefault="00DC5E1A" w:rsidP="007169F7">
      <w:pPr>
        <w:rPr>
          <w:b/>
        </w:rPr>
      </w:pPr>
    </w:p>
    <w:p w14:paraId="27697193" w14:textId="77777777" w:rsidR="00DC5E1A" w:rsidRDefault="00DC5E1A" w:rsidP="007169F7">
      <w:pPr>
        <w:rPr>
          <w:b/>
        </w:rPr>
      </w:pPr>
    </w:p>
    <w:p w14:paraId="1336CEA0" w14:textId="77777777" w:rsidR="007169F7" w:rsidRPr="007169F7" w:rsidRDefault="007169F7" w:rsidP="007169F7">
      <w:pPr>
        <w:rPr>
          <w:b/>
        </w:rPr>
      </w:pPr>
    </w:p>
    <w:p w14:paraId="38A188C6" w14:textId="77777777" w:rsidR="006A1ED9" w:rsidRDefault="006A1ED9" w:rsidP="009C2EBB">
      <w:pPr>
        <w:pStyle w:val="SEBodytext"/>
      </w:pPr>
    </w:p>
    <w:p w14:paraId="2808D3B2" w14:textId="77777777" w:rsidR="00234F63" w:rsidRPr="0034712A" w:rsidRDefault="00234F63" w:rsidP="0034712A">
      <w:pPr>
        <w:rPr>
          <w:color w:val="555555" w:themeColor="text1"/>
          <w:sz w:val="22"/>
          <w:szCs w:val="22"/>
          <w:lang w:val="en-US"/>
        </w:rPr>
      </w:pPr>
    </w:p>
    <w:sectPr w:rsidR="00234F63" w:rsidRPr="0034712A" w:rsidSect="001A5D25">
      <w:headerReference w:type="default" r:id="rId8"/>
      <w:footerReference w:type="default" r:id="rId9"/>
      <w:head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2BF1F" w14:textId="77777777" w:rsidR="009E09E2" w:rsidRDefault="009E09E2" w:rsidP="00362075">
      <w:r>
        <w:separator/>
      </w:r>
    </w:p>
  </w:endnote>
  <w:endnote w:type="continuationSeparator" w:id="0">
    <w:p w14:paraId="65E2167E" w14:textId="77777777" w:rsidR="009E09E2" w:rsidRDefault="009E09E2"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12764" w14:textId="77777777" w:rsidR="001A5D25" w:rsidRDefault="001A5D25" w:rsidP="001A5D25">
    <w:pPr>
      <w:pStyle w:val="Footer"/>
      <w:jc w:val="center"/>
    </w:pPr>
    <w:r>
      <w:t>Swim England is committed to continually updating our resources utilising feedback from our members. If you have any questions or think this form can be improved, please contact us via equality@swimming.org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5042E" w14:textId="77777777" w:rsidR="009E09E2" w:rsidRDefault="009E09E2" w:rsidP="00362075">
      <w:r>
        <w:separator/>
      </w:r>
    </w:p>
  </w:footnote>
  <w:footnote w:type="continuationSeparator" w:id="0">
    <w:p w14:paraId="6C21C7E3" w14:textId="77777777" w:rsidR="009E09E2" w:rsidRDefault="009E09E2"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4B60" w14:textId="77777777" w:rsidR="00362075" w:rsidRPr="00362075" w:rsidRDefault="00A05DB1" w:rsidP="00362075">
    <w:r>
      <w:rPr>
        <w:noProof/>
        <w:lang w:eastAsia="en-GB"/>
      </w:rPr>
      <w:drawing>
        <wp:anchor distT="0" distB="0" distL="114300" distR="114300" simplePos="0" relativeHeight="251661312" behindDoc="1" locked="0" layoutInCell="1" allowOverlap="1" wp14:anchorId="13993128" wp14:editId="76FF86DF">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5358F" w14:textId="77777777" w:rsidR="0034381D" w:rsidRDefault="00A05DB1">
    <w:r>
      <w:rPr>
        <w:noProof/>
        <w:lang w:eastAsia="en-GB"/>
      </w:rPr>
      <w:drawing>
        <wp:anchor distT="0" distB="0" distL="114300" distR="114300" simplePos="0" relativeHeight="251660288" behindDoc="1" locked="0" layoutInCell="1" allowOverlap="1" wp14:anchorId="43E613D2" wp14:editId="6C932E09">
          <wp:simplePos x="0" y="0"/>
          <wp:positionH relativeFrom="page">
            <wp:align>center</wp:align>
          </wp:positionH>
          <wp:positionV relativeFrom="page">
            <wp:align>center</wp:align>
          </wp:positionV>
          <wp:extent cx="7955279" cy="11252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7A048B8F" w14:textId="77777777" w:rsidR="0034381D" w:rsidRDefault="0034381D"/>
  <w:p w14:paraId="1B6ADA46" w14:textId="77777777" w:rsidR="0034381D" w:rsidRDefault="0034381D"/>
  <w:p w14:paraId="6D446381" w14:textId="77777777" w:rsidR="0034381D" w:rsidRDefault="0034381D"/>
  <w:p w14:paraId="73AA2EEA" w14:textId="77777777" w:rsidR="0034381D" w:rsidRDefault="0034381D"/>
  <w:p w14:paraId="62D6CC4E" w14:textId="77777777" w:rsidR="0034381D" w:rsidRDefault="0034381D"/>
  <w:p w14:paraId="6568AB91"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9177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05FB3"/>
    <w:rsid w:val="00016A47"/>
    <w:rsid w:val="00060A78"/>
    <w:rsid w:val="00092C6F"/>
    <w:rsid w:val="0009450E"/>
    <w:rsid w:val="000C33E6"/>
    <w:rsid w:val="000D1CD1"/>
    <w:rsid w:val="000D53E5"/>
    <w:rsid w:val="001547E0"/>
    <w:rsid w:val="001A2FE6"/>
    <w:rsid w:val="001A5D25"/>
    <w:rsid w:val="002053B4"/>
    <w:rsid w:val="00227C07"/>
    <w:rsid w:val="00234F63"/>
    <w:rsid w:val="003042FA"/>
    <w:rsid w:val="0034381D"/>
    <w:rsid w:val="0034712A"/>
    <w:rsid w:val="00362075"/>
    <w:rsid w:val="00375E80"/>
    <w:rsid w:val="003B0BEF"/>
    <w:rsid w:val="00446F92"/>
    <w:rsid w:val="00467B79"/>
    <w:rsid w:val="004E0C8E"/>
    <w:rsid w:val="00502A54"/>
    <w:rsid w:val="0051288B"/>
    <w:rsid w:val="005433DB"/>
    <w:rsid w:val="005B68F7"/>
    <w:rsid w:val="00613BA9"/>
    <w:rsid w:val="006571A7"/>
    <w:rsid w:val="00673E3A"/>
    <w:rsid w:val="006A1ED9"/>
    <w:rsid w:val="006A5551"/>
    <w:rsid w:val="006B45DF"/>
    <w:rsid w:val="006D0C1A"/>
    <w:rsid w:val="006D37C3"/>
    <w:rsid w:val="006E1FE5"/>
    <w:rsid w:val="007169F7"/>
    <w:rsid w:val="007509CB"/>
    <w:rsid w:val="00771C78"/>
    <w:rsid w:val="007F37A3"/>
    <w:rsid w:val="00826110"/>
    <w:rsid w:val="00887AF7"/>
    <w:rsid w:val="008A4C85"/>
    <w:rsid w:val="008D5109"/>
    <w:rsid w:val="00905F20"/>
    <w:rsid w:val="00951A9E"/>
    <w:rsid w:val="009A4DB1"/>
    <w:rsid w:val="009C2EBB"/>
    <w:rsid w:val="009E09E2"/>
    <w:rsid w:val="00A05DB1"/>
    <w:rsid w:val="00A62402"/>
    <w:rsid w:val="00A62D6D"/>
    <w:rsid w:val="00A6416C"/>
    <w:rsid w:val="00A663F4"/>
    <w:rsid w:val="00A961D8"/>
    <w:rsid w:val="00AB39C0"/>
    <w:rsid w:val="00BE0D2A"/>
    <w:rsid w:val="00C15E06"/>
    <w:rsid w:val="00C32209"/>
    <w:rsid w:val="00C439EA"/>
    <w:rsid w:val="00C821C6"/>
    <w:rsid w:val="00C96269"/>
    <w:rsid w:val="00CF4961"/>
    <w:rsid w:val="00D12534"/>
    <w:rsid w:val="00D7708A"/>
    <w:rsid w:val="00D83D7D"/>
    <w:rsid w:val="00DC5E1A"/>
    <w:rsid w:val="00DE01C1"/>
    <w:rsid w:val="00DE79D9"/>
    <w:rsid w:val="00DF5C1F"/>
    <w:rsid w:val="00E555DC"/>
    <w:rsid w:val="00F53C43"/>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68121"/>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semiHidden/>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semiHidden/>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C5E1A"/>
    <w:pPr>
      <w:tabs>
        <w:tab w:val="center" w:pos="4513"/>
        <w:tab w:val="right" w:pos="9026"/>
      </w:tabs>
    </w:pPr>
  </w:style>
  <w:style w:type="character" w:customStyle="1" w:styleId="HeaderChar">
    <w:name w:val="Header Char"/>
    <w:basedOn w:val="DefaultParagraphFont"/>
    <w:link w:val="Header"/>
    <w:uiPriority w:val="99"/>
    <w:rsid w:val="00DC5E1A"/>
  </w:style>
  <w:style w:type="paragraph" w:styleId="Footer">
    <w:name w:val="footer"/>
    <w:basedOn w:val="Normal"/>
    <w:link w:val="FooterChar"/>
    <w:uiPriority w:val="99"/>
    <w:unhideWhenUsed/>
    <w:rsid w:val="00DC5E1A"/>
    <w:pPr>
      <w:tabs>
        <w:tab w:val="center" w:pos="4513"/>
        <w:tab w:val="right" w:pos="9026"/>
      </w:tabs>
    </w:pPr>
  </w:style>
  <w:style w:type="character" w:customStyle="1" w:styleId="FooterChar">
    <w:name w:val="Footer Char"/>
    <w:basedOn w:val="DefaultParagraphFont"/>
    <w:link w:val="Footer"/>
    <w:uiPriority w:val="99"/>
    <w:rsid w:val="00DC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0BB5CA-38AB-424F-AD1C-2CDDBFB2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1</TotalTime>
  <Pages>3</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chantal clavaud</cp:lastModifiedBy>
  <cp:revision>2</cp:revision>
  <cp:lastPrinted>2017-03-27T15:21:00Z</cp:lastPrinted>
  <dcterms:created xsi:type="dcterms:W3CDTF">2024-07-11T12:16:00Z</dcterms:created>
  <dcterms:modified xsi:type="dcterms:W3CDTF">2024-07-11T12:16:00Z</dcterms:modified>
</cp:coreProperties>
</file>